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3D" w:rsidRDefault="00926E3D" w:rsidP="000919A0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243.75pt;margin-top:-20.25pt;width:63.75pt;height:85.6pt;z-index:-251658240;visibility:visible" wrapcoords="-254 0 -254 21411 21600 21411 21600 0 -254 0">
            <v:imagedata r:id="rId5" o:title=""/>
            <w10:wrap type="tight"/>
          </v:shape>
        </w:pict>
      </w:r>
    </w:p>
    <w:p w:rsidR="00926E3D" w:rsidRDefault="00926E3D" w:rsidP="000919A0">
      <w:pPr>
        <w:jc w:val="center"/>
      </w:pPr>
      <w:r>
        <w:tab/>
      </w:r>
      <w:r>
        <w:tab/>
      </w:r>
      <w:r>
        <w:tab/>
      </w:r>
      <w:r>
        <w:tab/>
      </w:r>
    </w:p>
    <w:p w:rsidR="00926E3D" w:rsidRDefault="00926E3D" w:rsidP="00E807A2">
      <w:pPr>
        <w:ind w:left="3540"/>
        <w:jc w:val="center"/>
      </w:pPr>
    </w:p>
    <w:p w:rsidR="00926E3D" w:rsidRPr="000028AD" w:rsidRDefault="00926E3D" w:rsidP="00E807A2">
      <w:pPr>
        <w:ind w:left="3540"/>
        <w:rPr>
          <w:sz w:val="24"/>
          <w:szCs w:val="24"/>
        </w:rPr>
      </w:pPr>
      <w:r w:rsidRPr="000028AD">
        <w:rPr>
          <w:sz w:val="24"/>
          <w:szCs w:val="24"/>
        </w:rPr>
        <w:t xml:space="preserve">                       Comune di Bobbio</w:t>
      </w:r>
    </w:p>
    <w:p w:rsidR="00926E3D" w:rsidRPr="00C731C8" w:rsidRDefault="00926E3D" w:rsidP="00F145B9">
      <w:pPr>
        <w:jc w:val="center"/>
        <w:rPr>
          <w:rFonts w:cs="Calibri"/>
        </w:rPr>
      </w:pPr>
      <w:r w:rsidRPr="00C731C8">
        <w:rPr>
          <w:rFonts w:cs="Calibri"/>
        </w:rPr>
        <w:t>DICHIARAZIONE PER ESENZIONE IMPOSTA DI SOGGIORNO</w:t>
      </w:r>
    </w:p>
    <w:p w:rsidR="00926E3D" w:rsidRPr="00C731C8" w:rsidRDefault="00926E3D" w:rsidP="00F145B9">
      <w:pPr>
        <w:jc w:val="center"/>
        <w:rPr>
          <w:rFonts w:cs="Calibri"/>
        </w:rPr>
      </w:pPr>
      <w:r w:rsidRPr="00C731C8">
        <w:rPr>
          <w:rFonts w:cs="Calibri"/>
        </w:rPr>
        <w:t xml:space="preserve"> (da compilarsi da parte dell’ospite) </w:t>
      </w:r>
    </w:p>
    <w:p w:rsidR="00926E3D" w:rsidRPr="00C731C8" w:rsidRDefault="00926E3D" w:rsidP="00F145B9">
      <w:pPr>
        <w:jc w:val="center"/>
        <w:rPr>
          <w:rFonts w:cs="Calibri"/>
        </w:rPr>
      </w:pP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 xml:space="preserve"> Il/La  Sottoscritto /a  ________________________________nato/a a ______________________________ Prov._______ il _____/_____/_______ residente  a __________________________ Prov.______________ Via/Piazza_______________ __________________________________ N. _________ Cap ____________ Tel______________________Cell____________________________ Fax___________________________     E-mail ________________________________________________________________________________ </w:t>
      </w:r>
    </w:p>
    <w:p w:rsidR="00926E3D" w:rsidRPr="00C731C8" w:rsidRDefault="00926E3D" w:rsidP="00F145B9">
      <w:pPr>
        <w:rPr>
          <w:rFonts w:cs="Calibri"/>
        </w:rPr>
      </w:pPr>
    </w:p>
    <w:tbl>
      <w:tblPr>
        <w:tblW w:w="7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355"/>
        <w:gridCol w:w="355"/>
        <w:gridCol w:w="355"/>
        <w:gridCol w:w="356"/>
        <w:gridCol w:w="355"/>
        <w:gridCol w:w="355"/>
        <w:gridCol w:w="356"/>
        <w:gridCol w:w="355"/>
        <w:gridCol w:w="355"/>
        <w:gridCol w:w="356"/>
        <w:gridCol w:w="355"/>
        <w:gridCol w:w="355"/>
        <w:gridCol w:w="356"/>
        <w:gridCol w:w="355"/>
        <w:gridCol w:w="355"/>
        <w:gridCol w:w="356"/>
      </w:tblGrid>
      <w:tr w:rsidR="00926E3D" w:rsidRPr="00FC33C7" w:rsidTr="00FC33C7">
        <w:tc>
          <w:tcPr>
            <w:tcW w:w="2234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  <w:r w:rsidRPr="00FC33C7">
              <w:rPr>
                <w:rFonts w:cs="Calibri"/>
              </w:rPr>
              <w:t xml:space="preserve">CODICE  F ISCALE                 </w:t>
            </w: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6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6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6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6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5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6" w:type="dxa"/>
          </w:tcPr>
          <w:p w:rsidR="00926E3D" w:rsidRPr="00FC33C7" w:rsidRDefault="00926E3D" w:rsidP="00FC33C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926E3D" w:rsidRPr="00C731C8" w:rsidRDefault="00926E3D" w:rsidP="00F145B9">
      <w:pPr>
        <w:rPr>
          <w:rFonts w:cs="Calibri"/>
        </w:rPr>
      </w:pPr>
    </w:p>
    <w:p w:rsidR="00926E3D" w:rsidRPr="00C731C8" w:rsidRDefault="00926E3D" w:rsidP="00F145B9">
      <w:pPr>
        <w:jc w:val="center"/>
        <w:rPr>
          <w:rFonts w:cs="Calibri"/>
          <w:b/>
        </w:rPr>
      </w:pPr>
      <w:r w:rsidRPr="00C731C8">
        <w:rPr>
          <w:rFonts w:cs="Calibri"/>
          <w:b/>
        </w:rPr>
        <w:t>DICHIARA</w:t>
      </w: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>Di aver pernottato dal  _______________________ al  _______________________ presso la Struttura Ricettiva ___________________________________________________________ per effettuare</w:t>
      </w:r>
      <w:r>
        <w:rPr>
          <w:rFonts w:cs="Calibri"/>
        </w:rPr>
        <w:t xml:space="preserve"> </w:t>
      </w:r>
      <w:r w:rsidRPr="00C731C8">
        <w:rPr>
          <w:rFonts w:cs="Calibri"/>
        </w:rPr>
        <w:t xml:space="preserve">/ o di essere :  </w:t>
      </w:r>
    </w:p>
    <w:p w:rsidR="00926E3D" w:rsidRDefault="00926E3D" w:rsidP="00867880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Minore</w:t>
      </w:r>
      <w:r w:rsidRPr="00C731C8">
        <w:rPr>
          <w:rFonts w:cs="Calibri"/>
        </w:rPr>
        <w:t xml:space="preserve"> </w:t>
      </w:r>
    </w:p>
    <w:p w:rsidR="00926E3D" w:rsidRPr="00C731C8" w:rsidRDefault="00926E3D" w:rsidP="00C731C8">
      <w:pPr>
        <w:pStyle w:val="ListParagraph"/>
        <w:rPr>
          <w:rFonts w:cs="Calibri"/>
        </w:rPr>
      </w:pPr>
    </w:p>
    <w:p w:rsidR="00926E3D" w:rsidRDefault="00926E3D" w:rsidP="00F145B9">
      <w:pPr>
        <w:pStyle w:val="ListParagraph"/>
        <w:numPr>
          <w:ilvl w:val="0"/>
          <w:numId w:val="1"/>
        </w:numPr>
        <w:rPr>
          <w:rFonts w:cs="Calibri"/>
        </w:rPr>
      </w:pPr>
      <w:r w:rsidRPr="00C731C8">
        <w:rPr>
          <w:rFonts w:cs="Calibri"/>
        </w:rPr>
        <w:t xml:space="preserve"> Assistenza a ricoverati,  in ragione di un accompagnatore  per degente ,  presso la struttura sanitaria__________________________________________________________________ Via/Piazza____________________________________________  </w:t>
      </w:r>
    </w:p>
    <w:p w:rsidR="00926E3D" w:rsidRPr="00C731C8" w:rsidRDefault="00926E3D" w:rsidP="00C731C8">
      <w:pPr>
        <w:pStyle w:val="ListParagraph"/>
        <w:rPr>
          <w:rFonts w:cs="Calibri"/>
        </w:rPr>
      </w:pPr>
      <w:bookmarkStart w:id="0" w:name="_GoBack"/>
      <w:bookmarkEnd w:id="0"/>
    </w:p>
    <w:p w:rsidR="00926E3D" w:rsidRPr="00C731C8" w:rsidRDefault="00926E3D" w:rsidP="00F14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731C8">
        <w:rPr>
          <w:rFonts w:cs="Calibri"/>
        </w:rPr>
        <w:t>Assistenza a minori /portatori di disabilità o portatori di handicap non autosufficienti, in ragione di due accompagnatori,   ricoverati presso la struttura Sanitaria _______________________________</w:t>
      </w:r>
    </w:p>
    <w:p w:rsidR="00926E3D" w:rsidRPr="00C731C8" w:rsidRDefault="00926E3D" w:rsidP="001C3768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731C8">
        <w:rPr>
          <w:rFonts w:cs="Calibri"/>
        </w:rPr>
        <w:t xml:space="preserve">Via/Piazza ___________________________________________ </w:t>
      </w:r>
    </w:p>
    <w:p w:rsidR="00926E3D" w:rsidRPr="00C731C8" w:rsidRDefault="00926E3D" w:rsidP="001C3768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6E3D" w:rsidRPr="00C731C8" w:rsidRDefault="00926E3D" w:rsidP="00B772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731C8">
        <w:rPr>
          <w:rFonts w:cs="Calibri"/>
        </w:rPr>
        <w:t>personale delle  forze o corpi armati statali, forze di polizia provinciali locali, nonché  corpo nazionale dei vigili del fuoco e  protezione civile che soggiornano per esigenze di servizio enon per servizi pagati in qualità di privati;</w:t>
      </w:r>
    </w:p>
    <w:p w:rsidR="00926E3D" w:rsidRPr="00C731C8" w:rsidRDefault="00926E3D" w:rsidP="001C3768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6E3D" w:rsidRPr="00C731C8" w:rsidRDefault="00926E3D" w:rsidP="00B772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731C8">
        <w:rPr>
          <w:rFonts w:cs="Calibri"/>
        </w:rPr>
        <w:t>soggiorno per prestare servizio di volontariato per eventi straordinari o di emergenza o a seguito di provvedimenti adottati dalle autorità pubbliche per finalità di soccorso umanitario</w:t>
      </w:r>
    </w:p>
    <w:p w:rsidR="00926E3D" w:rsidRPr="00C731C8" w:rsidRDefault="00926E3D" w:rsidP="00B7726D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6E3D" w:rsidRPr="00C731C8" w:rsidRDefault="00926E3D" w:rsidP="00F145B9">
      <w:pPr>
        <w:pStyle w:val="ListParagraph"/>
        <w:numPr>
          <w:ilvl w:val="0"/>
          <w:numId w:val="1"/>
        </w:numPr>
        <w:rPr>
          <w:rFonts w:cs="Calibri"/>
        </w:rPr>
      </w:pPr>
      <w:r w:rsidRPr="00C731C8">
        <w:rPr>
          <w:rFonts w:cs="Calibri"/>
        </w:rPr>
        <w:t xml:space="preserve">soggiornano in seguito a calamità naturali  </w:t>
      </w:r>
    </w:p>
    <w:p w:rsidR="00926E3D" w:rsidRPr="00C731C8" w:rsidRDefault="00926E3D" w:rsidP="00B7726D">
      <w:pPr>
        <w:pStyle w:val="ListParagraph"/>
        <w:rPr>
          <w:rFonts w:cs="Calibri"/>
        </w:rPr>
      </w:pPr>
    </w:p>
    <w:p w:rsidR="00926E3D" w:rsidRPr="00C731C8" w:rsidRDefault="00926E3D" w:rsidP="00F145B9">
      <w:pPr>
        <w:pStyle w:val="ListParagraph"/>
        <w:numPr>
          <w:ilvl w:val="0"/>
          <w:numId w:val="1"/>
        </w:numPr>
        <w:rPr>
          <w:rFonts w:cs="Calibri"/>
        </w:rPr>
      </w:pPr>
      <w:r w:rsidRPr="00C731C8">
        <w:rPr>
          <w:rFonts w:cs="Calibri"/>
        </w:rPr>
        <w:t>Motivi di studio, iscritto alla scuola_________________________________________</w:t>
      </w:r>
    </w:p>
    <w:p w:rsidR="00926E3D" w:rsidRPr="00C731C8" w:rsidRDefault="00926E3D" w:rsidP="00F145B9">
      <w:pPr>
        <w:pStyle w:val="ListParagraph"/>
        <w:rPr>
          <w:rFonts w:cs="Calibri"/>
        </w:rPr>
      </w:pPr>
    </w:p>
    <w:p w:rsidR="00926E3D" w:rsidRPr="00C731C8" w:rsidRDefault="00926E3D" w:rsidP="00F145B9">
      <w:pPr>
        <w:pStyle w:val="ListParagraph"/>
        <w:numPr>
          <w:ilvl w:val="0"/>
          <w:numId w:val="2"/>
        </w:numPr>
        <w:rPr>
          <w:rFonts w:cs="Calibri"/>
        </w:rPr>
      </w:pPr>
      <w:r w:rsidRPr="00C731C8">
        <w:rPr>
          <w:rFonts w:cs="Calibri"/>
        </w:rPr>
        <w:t>Autista di pulmann  o accompagnatore che prestano attività di assistenza a gruppi organizzati.</w:t>
      </w:r>
    </w:p>
    <w:p w:rsidR="00926E3D" w:rsidRPr="00C731C8" w:rsidRDefault="00926E3D" w:rsidP="00F145B9">
      <w:pPr>
        <w:pStyle w:val="ListParagraph"/>
        <w:rPr>
          <w:rFonts w:cs="Calibri"/>
        </w:rPr>
      </w:pPr>
    </w:p>
    <w:p w:rsidR="00926E3D" w:rsidRPr="00C731C8" w:rsidRDefault="00926E3D" w:rsidP="00F145B9">
      <w:pPr>
        <w:pStyle w:val="ListParagraph"/>
        <w:numPr>
          <w:ilvl w:val="0"/>
          <w:numId w:val="2"/>
        </w:numPr>
        <w:rPr>
          <w:rFonts w:cs="Calibri"/>
        </w:rPr>
      </w:pPr>
      <w:r w:rsidRPr="00C731C8">
        <w:rPr>
          <w:rFonts w:cs="Calibri"/>
        </w:rPr>
        <w:t xml:space="preserve">Dipendente della struttura ricettiva </w:t>
      </w:r>
    </w:p>
    <w:p w:rsidR="00926E3D" w:rsidRPr="00C731C8" w:rsidRDefault="00926E3D" w:rsidP="00F145B9">
      <w:pPr>
        <w:rPr>
          <w:rFonts w:cs="Calibri"/>
        </w:rPr>
      </w:pPr>
    </w:p>
    <w:p w:rsidR="00926E3D" w:rsidRPr="00C731C8" w:rsidRDefault="00926E3D" w:rsidP="00F145B9">
      <w:pPr>
        <w:rPr>
          <w:rFonts w:cs="Calibri"/>
        </w:rPr>
      </w:pP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 xml:space="preserve">ALLEGATI: copia del documento di identità del dichiarante </w:t>
      </w: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 xml:space="preserve"> </w:t>
      </w: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 xml:space="preserve"> DATA __________________________   FIRMA____________________________________________ </w:t>
      </w: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 xml:space="preserve"> </w:t>
      </w: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 xml:space="preserve"> </w:t>
      </w: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 xml:space="preserve"> </w:t>
      </w:r>
    </w:p>
    <w:p w:rsidR="00926E3D" w:rsidRPr="00C731C8" w:rsidRDefault="00926E3D" w:rsidP="00F145B9">
      <w:pPr>
        <w:rPr>
          <w:rFonts w:cs="Calibri"/>
        </w:rPr>
      </w:pPr>
      <w:r w:rsidRPr="00C731C8">
        <w:rPr>
          <w:rFonts w:cs="Calibri"/>
        </w:rPr>
        <w:t xml:space="preserve">Il/La sottoscritto/a ha reso la suddetta dichiarazione consapevole delle sanzioni penali in caso di falsità e di dichiarazioni mendaci, previste dall’art. 76 del DPR 445/2000. La presente attestazione è resa in base agli art. 46 e 47 del D.P.R. n. 445 del 2000 e successive modificazioni e consegnata al gestore della struttura. </w:t>
      </w:r>
    </w:p>
    <w:p w:rsidR="00926E3D" w:rsidRPr="00C731C8" w:rsidRDefault="00926E3D" w:rsidP="00867880">
      <w:pPr>
        <w:jc w:val="center"/>
        <w:rPr>
          <w:rFonts w:cs="Calibri"/>
        </w:rPr>
      </w:pPr>
    </w:p>
    <w:sectPr w:rsidR="00926E3D" w:rsidRPr="00C731C8" w:rsidSect="00091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5E4"/>
    <w:multiLevelType w:val="hybridMultilevel"/>
    <w:tmpl w:val="0A68A2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77F64"/>
    <w:multiLevelType w:val="hybridMultilevel"/>
    <w:tmpl w:val="CE309C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F0F"/>
    <w:rsid w:val="000028AD"/>
    <w:rsid w:val="000919A0"/>
    <w:rsid w:val="001C3768"/>
    <w:rsid w:val="00331633"/>
    <w:rsid w:val="00357F0F"/>
    <w:rsid w:val="004133D4"/>
    <w:rsid w:val="005844C8"/>
    <w:rsid w:val="005C70AA"/>
    <w:rsid w:val="00646762"/>
    <w:rsid w:val="0082792F"/>
    <w:rsid w:val="00867880"/>
    <w:rsid w:val="008C451F"/>
    <w:rsid w:val="008F727D"/>
    <w:rsid w:val="00926E3D"/>
    <w:rsid w:val="00B220E1"/>
    <w:rsid w:val="00B7726D"/>
    <w:rsid w:val="00C731C8"/>
    <w:rsid w:val="00CB2735"/>
    <w:rsid w:val="00E807A2"/>
    <w:rsid w:val="00F145B9"/>
    <w:rsid w:val="00FC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19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7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14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377</Words>
  <Characters>2154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Utente</cp:lastModifiedBy>
  <cp:revision>2</cp:revision>
  <dcterms:created xsi:type="dcterms:W3CDTF">2019-01-09T12:49:00Z</dcterms:created>
  <dcterms:modified xsi:type="dcterms:W3CDTF">2019-01-09T12:49:00Z</dcterms:modified>
</cp:coreProperties>
</file>